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83" w:rsidRDefault="00140C8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(المطالعة/ الوحدة الثالثة  ---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الأسرى قضية شعب وأمة</w:t>
      </w:r>
    </w:p>
    <w:p w:rsidR="00140C83" w:rsidRDefault="00140C8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>)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...\9---...\9\2018</w:t>
      </w: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1"/>
        <w:gridCol w:w="1418"/>
        <w:gridCol w:w="6199"/>
        <w:gridCol w:w="1298"/>
      </w:tblGrid>
      <w:tr w:rsidR="00140C83">
        <w:trPr>
          <w:jc w:val="center"/>
        </w:trPr>
        <w:tc>
          <w:tcPr>
            <w:tcW w:w="1391" w:type="dxa"/>
            <w:shd w:val="clear" w:color="auto" w:fill="BFBFBF"/>
          </w:tcPr>
          <w:p w:rsidR="00140C83" w:rsidRDefault="00140C8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cs="Simplified Arabic" w:hint="eastAsia"/>
                <w:b/>
                <w:bCs/>
                <w:sz w:val="26"/>
                <w:szCs w:val="26"/>
                <w:rtl/>
                <w:lang w:bidi="ar-JO"/>
              </w:rPr>
              <w:t>المبحث</w:t>
            </w:r>
          </w:p>
        </w:tc>
        <w:tc>
          <w:tcPr>
            <w:tcW w:w="1418" w:type="dxa"/>
            <w:shd w:val="clear" w:color="auto" w:fill="BFBFBF"/>
          </w:tcPr>
          <w:p w:rsidR="00140C83" w:rsidRDefault="00140C8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cs="Simplified Arabic" w:hint="eastAsia"/>
                <w:b/>
                <w:bCs/>
                <w:sz w:val="26"/>
                <w:szCs w:val="26"/>
                <w:rtl/>
                <w:lang w:bidi="ar-JO"/>
              </w:rPr>
              <w:t>الصف</w:t>
            </w:r>
          </w:p>
        </w:tc>
        <w:tc>
          <w:tcPr>
            <w:tcW w:w="6199" w:type="dxa"/>
            <w:shd w:val="clear" w:color="auto" w:fill="BFBFBF"/>
          </w:tcPr>
          <w:p w:rsidR="00140C83" w:rsidRDefault="00140C8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cs="Simplified Arabic" w:hint="eastAsia"/>
                <w:b/>
                <w:bCs/>
                <w:sz w:val="26"/>
                <w:szCs w:val="26"/>
                <w:rtl/>
                <w:lang w:bidi="ar-JO"/>
              </w:rPr>
              <w:t>عنوان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6"/>
                <w:szCs w:val="26"/>
                <w:rtl/>
                <w:lang w:bidi="ar-JO"/>
              </w:rPr>
              <w:t>الوحدة</w:t>
            </w:r>
          </w:p>
        </w:tc>
        <w:tc>
          <w:tcPr>
            <w:tcW w:w="1298" w:type="dxa"/>
            <w:shd w:val="clear" w:color="auto" w:fill="BFBFBF"/>
          </w:tcPr>
          <w:p w:rsidR="00140C83" w:rsidRDefault="00140C8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عدد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الحصص</w:t>
            </w:r>
          </w:p>
        </w:tc>
      </w:tr>
      <w:tr w:rsidR="00140C83">
        <w:trPr>
          <w:jc w:val="center"/>
        </w:trPr>
        <w:tc>
          <w:tcPr>
            <w:tcW w:w="1391" w:type="dxa"/>
          </w:tcPr>
          <w:p w:rsidR="00140C83" w:rsidRDefault="00140C8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اللغة العربية</w:t>
            </w:r>
          </w:p>
        </w:tc>
        <w:tc>
          <w:tcPr>
            <w:tcW w:w="1418" w:type="dxa"/>
          </w:tcPr>
          <w:p w:rsidR="00140C83" w:rsidRDefault="00140C8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السابع</w:t>
            </w:r>
          </w:p>
        </w:tc>
        <w:tc>
          <w:tcPr>
            <w:tcW w:w="6199" w:type="dxa"/>
          </w:tcPr>
          <w:p w:rsidR="00140C83" w:rsidRDefault="00140C8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الأسرى قضية شعب وأمة </w:t>
            </w:r>
          </w:p>
        </w:tc>
        <w:tc>
          <w:tcPr>
            <w:tcW w:w="1298" w:type="dxa"/>
          </w:tcPr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10حصص</w:t>
            </w:r>
          </w:p>
        </w:tc>
      </w:tr>
    </w:tbl>
    <w:p w:rsidR="00140C83" w:rsidRDefault="00140C83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48"/>
      </w:tblGrid>
      <w:tr w:rsidR="00140C83">
        <w:trPr>
          <w:jc w:val="center"/>
        </w:trPr>
        <w:tc>
          <w:tcPr>
            <w:tcW w:w="10448" w:type="dxa"/>
            <w:shd w:val="clear" w:color="auto" w:fill="BFBFBF"/>
          </w:tcPr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الفكرة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الكبرى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للوحدة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</w:tc>
      </w:tr>
      <w:tr w:rsidR="00140C83">
        <w:trPr>
          <w:trHeight w:val="376"/>
          <w:jc w:val="center"/>
        </w:trPr>
        <w:tc>
          <w:tcPr>
            <w:tcW w:w="10448" w:type="dxa"/>
          </w:tcPr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تسليط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الضوء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المعاناة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التي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يلاقيها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الأسرى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الأبطال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وذووهم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</w:tc>
      </w:tr>
    </w:tbl>
    <w:p w:rsidR="00140C83" w:rsidRDefault="00140C83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48"/>
      </w:tblGrid>
      <w:tr w:rsidR="00140C83">
        <w:trPr>
          <w:jc w:val="center"/>
        </w:trPr>
        <w:tc>
          <w:tcPr>
            <w:tcW w:w="10448" w:type="dxa"/>
            <w:shd w:val="clear" w:color="auto" w:fill="BFBFBF"/>
          </w:tcPr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المخرجات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التعليمية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140C83">
        <w:trPr>
          <w:trHeight w:val="1169"/>
          <w:jc w:val="center"/>
        </w:trPr>
        <w:tc>
          <w:tcPr>
            <w:tcW w:w="10448" w:type="dxa"/>
          </w:tcPr>
          <w:p w:rsidR="00140C83" w:rsidRDefault="00140C83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الاستماع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إلى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نص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ليلة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ظلماء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)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والإجابة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الأسئلة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المعطى</w:t>
            </w:r>
          </w:p>
          <w:p w:rsidR="00140C83" w:rsidRDefault="00140C83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درس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الأسرى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قضية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شعب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وأمة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معبرة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140C83" w:rsidRDefault="00140C83">
            <w:pPr>
              <w:tabs>
                <w:tab w:val="left" w:pos="2680"/>
              </w:tabs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استخراج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أفكار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.  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ab/>
            </w:r>
          </w:p>
          <w:p w:rsidR="00140C83" w:rsidRDefault="00140C83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عمل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بحث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عن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أسير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محرر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140C83" w:rsidRDefault="00140C83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تذوق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النص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الأدبي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نحن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سواء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"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بتحليل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أفكاره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الأساسية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140C83" w:rsidRDefault="00140C83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يحدد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نوع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الفعل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حيث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الزمن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 . </w:t>
            </w:r>
          </w:p>
          <w:p w:rsidR="00140C83" w:rsidRDefault="00140C83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يعلل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سبب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كتابة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الهمزة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المتوسطة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ألف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140C83" w:rsidRDefault="00140C83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كتابة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النص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بخط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النسخ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مرة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ومرة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أخرى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بخط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الرقعة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مجموعة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الأفكار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المعطى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وكتابة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جمل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داعمة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بمساندة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الأفكار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المعطى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للجملة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المفتاحية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: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انبرى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الفلسطينيون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يدافعون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عن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أرضهم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المسلوبة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منذ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احتلالها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</w:tbl>
    <w:p w:rsidR="00140C83" w:rsidRDefault="00140C83">
      <w:pPr>
        <w:tabs>
          <w:tab w:val="left" w:pos="1243"/>
        </w:tabs>
        <w:spacing w:after="0" w:line="240" w:lineRule="auto"/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4"/>
          <w:szCs w:val="4"/>
          <w:rtl/>
          <w:lang w:bidi="ar-JO"/>
        </w:rPr>
        <w:tab/>
      </w:r>
    </w:p>
    <w:tbl>
      <w:tblPr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0"/>
        <w:gridCol w:w="3429"/>
        <w:gridCol w:w="3223"/>
      </w:tblGrid>
      <w:tr w:rsidR="00140C83">
        <w:trPr>
          <w:trHeight w:val="241"/>
          <w:jc w:val="center"/>
        </w:trPr>
        <w:tc>
          <w:tcPr>
            <w:tcW w:w="3800" w:type="dxa"/>
            <w:shd w:val="clear" w:color="auto" w:fill="BFBFBF"/>
          </w:tcPr>
          <w:p w:rsidR="00140C83" w:rsidRDefault="00140C8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429" w:type="dxa"/>
            <w:shd w:val="clear" w:color="auto" w:fill="BFBFBF"/>
          </w:tcPr>
          <w:p w:rsidR="00140C83" w:rsidRDefault="00140C8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3223" w:type="dxa"/>
            <w:shd w:val="clear" w:color="auto" w:fill="BFBFBF"/>
          </w:tcPr>
          <w:p w:rsidR="00140C83" w:rsidRDefault="00140C8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  <w:lang w:bidi="ar-JO"/>
              </w:rPr>
              <w:t>القيم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  <w:lang w:bidi="ar-JO"/>
              </w:rPr>
              <w:t>والاتجاهات</w:t>
            </w:r>
          </w:p>
        </w:tc>
      </w:tr>
      <w:tr w:rsidR="00140C83">
        <w:trPr>
          <w:trHeight w:val="43"/>
          <w:jc w:val="center"/>
        </w:trPr>
        <w:tc>
          <w:tcPr>
            <w:tcW w:w="3800" w:type="dxa"/>
          </w:tcPr>
          <w:p w:rsidR="00140C83" w:rsidRDefault="00140C83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تحديد أفكار الدرس .</w:t>
            </w:r>
          </w:p>
          <w:p w:rsidR="00140C83" w:rsidRDefault="00140C83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تحديد أفكار القصيدة . </w:t>
            </w:r>
          </w:p>
          <w:p w:rsidR="00140C83" w:rsidRDefault="00140C83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معرفة أقسام الكلام .</w:t>
            </w:r>
          </w:p>
          <w:p w:rsidR="00140C83" w:rsidRDefault="00140C83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تحديد نوع الفعل من حيث الزمن </w:t>
            </w:r>
          </w:p>
          <w:p w:rsidR="00140C83" w:rsidRDefault="00140C83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بيان سبب كتابة الهمزة المتوسطة على ألف </w:t>
            </w:r>
          </w:p>
          <w:p w:rsidR="00140C83" w:rsidRDefault="00140C83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القدرة على الكتابة بخط جميل </w:t>
            </w:r>
          </w:p>
          <w:p w:rsidR="00140C83" w:rsidRDefault="00140C83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مجموعة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الأفكار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المعطى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وكتابة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جمل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داعمة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بمساندة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الأفكار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المعطى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للجملة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المفتاحية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: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انبرى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الفلسطينيون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يدافعون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عن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أرضهم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المسلوبة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منذ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احتلالها</w:t>
            </w:r>
          </w:p>
        </w:tc>
        <w:tc>
          <w:tcPr>
            <w:tcW w:w="3429" w:type="dxa"/>
          </w:tcPr>
          <w:p w:rsidR="00140C83" w:rsidRDefault="00140C83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مهارة البحث والاستقصاء لتحليل النصوص</w:t>
            </w:r>
          </w:p>
          <w:p w:rsidR="00140C83" w:rsidRDefault="00140C83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استنتاج القاعدة وتثبيتها </w:t>
            </w:r>
          </w:p>
          <w:p w:rsidR="00140C83" w:rsidRDefault="00140C83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التمييز بين أنواع الفعل من حيث الدلالة الزمنية </w:t>
            </w:r>
          </w:p>
          <w:p w:rsidR="00140C83" w:rsidRDefault="00140C83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مهارة الربط بين الأفكار </w:t>
            </w:r>
          </w:p>
        </w:tc>
        <w:tc>
          <w:tcPr>
            <w:tcW w:w="3223" w:type="dxa"/>
          </w:tcPr>
          <w:p w:rsidR="00140C83" w:rsidRDefault="00140C83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غرس الانتماء الوطني </w:t>
            </w:r>
          </w:p>
          <w:p w:rsidR="00140C83" w:rsidRDefault="00140C83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ارتباط الفلسطيني بأرضه </w:t>
            </w:r>
          </w:p>
          <w:p w:rsidR="00140C83" w:rsidRDefault="00140C83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الكرامة أغلى من كل شيء</w:t>
            </w:r>
          </w:p>
          <w:p w:rsidR="00140C83" w:rsidRDefault="00140C83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التعاون والتكافل </w:t>
            </w:r>
          </w:p>
          <w:p w:rsidR="00140C83" w:rsidRDefault="00140C83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الدفاع عن الوطن </w:t>
            </w:r>
          </w:p>
          <w:p w:rsidR="00140C83" w:rsidRDefault="00140C83">
            <w:pPr>
              <w:spacing w:after="0" w:line="240" w:lineRule="auto"/>
              <w:ind w:left="165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140C83" w:rsidRDefault="00140C83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7"/>
        <w:gridCol w:w="3219"/>
      </w:tblGrid>
      <w:tr w:rsidR="00140C83">
        <w:trPr>
          <w:trHeight w:val="335"/>
          <w:jc w:val="center"/>
        </w:trPr>
        <w:tc>
          <w:tcPr>
            <w:tcW w:w="7087" w:type="dxa"/>
            <w:shd w:val="clear" w:color="auto" w:fill="BFBFBF"/>
          </w:tcPr>
          <w:p w:rsidR="00140C83" w:rsidRDefault="00140C83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المهام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التعليمية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الرئيسة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3219" w:type="dxa"/>
            <w:shd w:val="clear" w:color="auto" w:fill="BFBFBF"/>
          </w:tcPr>
          <w:p w:rsidR="00140C83" w:rsidRDefault="00140C83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أداة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</w:tr>
      <w:tr w:rsidR="00140C83">
        <w:trPr>
          <w:trHeight w:val="788"/>
          <w:jc w:val="center"/>
        </w:trPr>
        <w:tc>
          <w:tcPr>
            <w:tcW w:w="7087" w:type="dxa"/>
          </w:tcPr>
          <w:p w:rsidR="00140C83" w:rsidRDefault="00140C83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تحديد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نوع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النص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حيث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الفنون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النثرية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40C83" w:rsidRDefault="00140C83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تحليل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النصوص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الأدبية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40C83" w:rsidRDefault="00140C83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الاستدلال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أنواع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الفعل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حيث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الدلالة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الزمنية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سياقات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جديدة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40C83" w:rsidRDefault="00140C83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كتابة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بعض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الكلمات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كتابة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إملائية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صحيحة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مجموعة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الأفكار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المعطى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وكتابة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جمل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داعمة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بمساندة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الأفكار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المعطى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للجملة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المفتاحية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: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انبرى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الفلسطينيون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يدافعون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عن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أرضهم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المسلوبة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منذ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احتلالها</w:t>
            </w:r>
          </w:p>
        </w:tc>
        <w:tc>
          <w:tcPr>
            <w:tcW w:w="3219" w:type="dxa"/>
          </w:tcPr>
          <w:p w:rsidR="00140C83" w:rsidRDefault="00140C83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ملاحظة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أداء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الطلبة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140C83" w:rsidRDefault="00140C83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الكتاب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وأسئلة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إضافية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إثرائية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140C83" w:rsidRDefault="00140C83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ورقة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عمل</w:t>
            </w:r>
          </w:p>
          <w:p w:rsidR="00140C83" w:rsidRDefault="00140C83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متابعة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الطلبة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الحثيثة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امتحان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يومي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</w:tbl>
    <w:p w:rsidR="00140C83" w:rsidRDefault="00140C83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bidi="ar-JO"/>
        </w:rPr>
      </w:pPr>
    </w:p>
    <w:p w:rsidR="00140C83" w:rsidRDefault="00140C83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bidi="ar-JO"/>
        </w:rPr>
      </w:pPr>
    </w:p>
    <w:p w:rsidR="00140C83" w:rsidRDefault="00140C83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bidi="ar-JO"/>
        </w:rPr>
      </w:pPr>
    </w:p>
    <w:p w:rsidR="00140C83" w:rsidRDefault="00140C83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bidi="ar-JO"/>
        </w:rPr>
      </w:pPr>
    </w:p>
    <w:p w:rsidR="00140C83" w:rsidRDefault="00140C83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bidi="ar-JO"/>
        </w:rPr>
      </w:pPr>
    </w:p>
    <w:p w:rsidR="00140C83" w:rsidRDefault="00140C83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bidi="ar-JO"/>
        </w:rPr>
      </w:pPr>
    </w:p>
    <w:p w:rsidR="00140C83" w:rsidRDefault="00140C83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bidi="ar-JO"/>
        </w:rPr>
      </w:pPr>
    </w:p>
    <w:p w:rsidR="00140C83" w:rsidRDefault="00140C83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bidi="ar-JO"/>
        </w:rPr>
      </w:pPr>
    </w:p>
    <w:p w:rsidR="00140C83" w:rsidRDefault="00140C83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bidi="ar-JO"/>
        </w:rPr>
      </w:pPr>
    </w:p>
    <w:p w:rsidR="00140C83" w:rsidRDefault="00140C83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5"/>
        <w:gridCol w:w="2368"/>
        <w:gridCol w:w="4947"/>
        <w:gridCol w:w="1469"/>
      </w:tblGrid>
      <w:tr w:rsidR="00140C83">
        <w:trPr>
          <w:jc w:val="center"/>
        </w:trPr>
        <w:tc>
          <w:tcPr>
            <w:tcW w:w="1525" w:type="dxa"/>
            <w:shd w:val="clear" w:color="auto" w:fill="BFBFBF"/>
            <w:vAlign w:val="center"/>
          </w:tcPr>
          <w:p w:rsidR="00140C83" w:rsidRDefault="00140C8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رقم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وعنوانه</w:t>
            </w:r>
          </w:p>
        </w:tc>
        <w:tc>
          <w:tcPr>
            <w:tcW w:w="2368" w:type="dxa"/>
            <w:shd w:val="clear" w:color="auto" w:fill="BFBFBF"/>
            <w:vAlign w:val="center"/>
          </w:tcPr>
          <w:p w:rsidR="00140C83" w:rsidRDefault="00140C8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الأهداف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التعليمة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</w:p>
        </w:tc>
        <w:tc>
          <w:tcPr>
            <w:tcW w:w="4947" w:type="dxa"/>
            <w:shd w:val="clear" w:color="auto" w:fill="BFBFBF"/>
            <w:vAlign w:val="center"/>
          </w:tcPr>
          <w:p w:rsidR="00140C83" w:rsidRDefault="00140C8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  <w:lang w:bidi="ar-JO"/>
              </w:rPr>
              <w:t>أنشطة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  <w:lang w:bidi="ar-JO"/>
              </w:rPr>
              <w:t>الدرس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دور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المعلم،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دور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المتعلّم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469" w:type="dxa"/>
            <w:shd w:val="clear" w:color="auto" w:fill="BFBFBF"/>
            <w:vAlign w:val="center"/>
          </w:tcPr>
          <w:p w:rsidR="00140C83" w:rsidRDefault="00140C8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140C83">
        <w:trPr>
          <w:trHeight w:val="1485"/>
          <w:jc w:val="center"/>
        </w:trPr>
        <w:tc>
          <w:tcPr>
            <w:tcW w:w="1525" w:type="dxa"/>
          </w:tcPr>
          <w:p w:rsidR="00140C83" w:rsidRDefault="00140C83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المطالعة: </w:t>
            </w:r>
          </w:p>
          <w:p w:rsidR="00140C83" w:rsidRDefault="00140C83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الأسر قضية شعب وأمة)</w:t>
            </w:r>
          </w:p>
          <w:p w:rsidR="00140C83" w:rsidRDefault="00140C83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(3حصص).</w:t>
            </w:r>
          </w:p>
          <w:p w:rsidR="00140C83" w:rsidRDefault="00140C83">
            <w:pPr>
              <w:spacing w:after="0" w:line="240" w:lineRule="auto"/>
              <w:ind w:left="178" w:hanging="142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spacing w:after="0" w:line="240" w:lineRule="auto"/>
              <w:ind w:left="178" w:hanging="142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spacing w:after="0" w:line="240" w:lineRule="auto"/>
              <w:ind w:left="178" w:hanging="142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spacing w:after="0" w:line="240" w:lineRule="auto"/>
              <w:ind w:left="178" w:hanging="142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spacing w:after="0" w:line="240" w:lineRule="auto"/>
              <w:ind w:left="178" w:hanging="142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2-قصيدة            نحن سواء </w:t>
            </w:r>
          </w:p>
          <w:p w:rsidR="00140C83" w:rsidRDefault="00140C83">
            <w:pPr>
              <w:spacing w:after="0" w:line="240" w:lineRule="auto"/>
              <w:ind w:left="178" w:hanging="142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(3 حصص)</w:t>
            </w:r>
          </w:p>
        </w:tc>
        <w:tc>
          <w:tcPr>
            <w:tcW w:w="2368" w:type="dxa"/>
          </w:tcPr>
          <w:p w:rsidR="00140C83" w:rsidRDefault="00140C8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*قراءة النص بشكل سليم</w:t>
            </w:r>
          </w:p>
          <w:p w:rsidR="00140C83" w:rsidRDefault="00140C8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*تحديد نوع النص  </w:t>
            </w:r>
          </w:p>
          <w:p w:rsidR="00140C83" w:rsidRDefault="00140C8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*توضيح معاني المفردات والمصطلحات، والتراكيب الجديدة </w:t>
            </w:r>
          </w:p>
          <w:p w:rsidR="00140C83" w:rsidRDefault="00140C8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قراءة القصيدة بشكل سليم</w:t>
            </w:r>
          </w:p>
          <w:p w:rsidR="00140C83" w:rsidRDefault="00140C8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2-شرح القصيدة شرح تحليلي </w:t>
            </w:r>
          </w:p>
          <w:p w:rsidR="00140C83" w:rsidRDefault="00140C8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3-توضيح الصور الفنية فيها</w:t>
            </w:r>
          </w:p>
          <w:p w:rsidR="00140C83" w:rsidRDefault="00140C8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4- بيان عواطف الشاعر في القصيدة </w:t>
            </w: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4947" w:type="dxa"/>
          </w:tcPr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: اعرّف الطلبة بجو النص للقصة </w:t>
            </w: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: أثناء القراءة التفسيرية مع الطلبة  أبين ما يلي :</w:t>
            </w: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1-نوع النص من حيث الفنون النثرية  </w:t>
            </w: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2-الكلمات الصعبة </w:t>
            </w: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3-مناقشة الصور الفنية .................الخ</w:t>
            </w: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: تقويم ختامي وتلخيص القصة، </w:t>
            </w: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: اعرّف الطلبة بنبذة عن حياة الشاعر </w:t>
            </w: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: أثناء القراءة التفسيرية مع الطلبة  أبين ما يلي :</w:t>
            </w: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1-شرح الأبيات القصيدة </w:t>
            </w: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2-الكلمات الصعبة </w:t>
            </w:r>
          </w:p>
          <w:p w:rsidR="00140C83" w:rsidRDefault="00140C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استعرض مع الطلبة عواطف الشاعر </w:t>
            </w: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3-مناقشة الصور الفنية في القصيدة.................الخ</w:t>
            </w: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: تقويم ختامي للقصيدة ومناقشة الطلبة </w:t>
            </w: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469" w:type="dxa"/>
          </w:tcPr>
          <w:p w:rsidR="00140C83" w:rsidRDefault="00140C8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 السليم</w:t>
            </w:r>
          </w:p>
          <w:p w:rsidR="00140C83" w:rsidRDefault="00140C8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140C83" w:rsidRDefault="00140C8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* مناقشة أسئلة إثرائية </w:t>
            </w: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التأكد من قراءة الطلبة </w:t>
            </w:r>
          </w:p>
          <w:p w:rsidR="00140C83" w:rsidRDefault="00140C8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المناقشة والحوار </w:t>
            </w:r>
          </w:p>
          <w:p w:rsidR="00140C83" w:rsidRDefault="00140C8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حل أسئلة القصيدة </w:t>
            </w:r>
          </w:p>
          <w:p w:rsidR="00140C83" w:rsidRDefault="00140C8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140C83">
        <w:trPr>
          <w:trHeight w:val="1485"/>
          <w:jc w:val="center"/>
        </w:trPr>
        <w:tc>
          <w:tcPr>
            <w:tcW w:w="1525" w:type="dxa"/>
          </w:tcPr>
          <w:p w:rsidR="00140C83" w:rsidRDefault="00140C83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0" w:firstLine="36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القواعد: الفعل من حيث الزمن</w:t>
            </w:r>
          </w:p>
          <w:p w:rsidR="00140C83" w:rsidRDefault="00140C8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(حصة)</w:t>
            </w:r>
          </w:p>
          <w:p w:rsidR="00140C83" w:rsidRDefault="00140C8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الإملاء "الهمزة المتوسطة على ألف  "حصة"</w:t>
            </w:r>
          </w:p>
        </w:tc>
        <w:tc>
          <w:tcPr>
            <w:tcW w:w="2368" w:type="dxa"/>
          </w:tcPr>
          <w:p w:rsidR="00140C83" w:rsidRDefault="00140C8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قراءة الأمثلة </w:t>
            </w: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يحدد الطالب الفعل </w:t>
            </w: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يحدد الطالب الفعل من حيث الدلالة الزمنية</w:t>
            </w: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يحدد الطالب صور الفاعل</w:t>
            </w: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أن يبين الطالب سبب كتابة الهمزة على ألف في بعض الكلمات </w:t>
            </w:r>
          </w:p>
        </w:tc>
        <w:tc>
          <w:tcPr>
            <w:tcW w:w="4947" w:type="dxa"/>
          </w:tcPr>
          <w:p w:rsidR="00140C83" w:rsidRDefault="00140C8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قراءة الأمثلة </w:t>
            </w: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يحدد الطالب الفعل </w:t>
            </w: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يحدد الطالب الفعل من حيث الدلالة الزمنية</w:t>
            </w: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يحدد الطالب صور الفاعل</w:t>
            </w: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قراءة الأمثلة </w:t>
            </w: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قراءة الأمثلة </w:t>
            </w: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تحديد الكلمة التي رسمت فيها الهمزة متوسطة على ألف </w:t>
            </w: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معرفة قوة الحركات تنازليا  </w:t>
            </w:r>
          </w:p>
        </w:tc>
        <w:tc>
          <w:tcPr>
            <w:tcW w:w="1469" w:type="dxa"/>
          </w:tcPr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- حل تدريبات الكتاب.</w:t>
            </w:r>
          </w:p>
          <w:p w:rsidR="00140C83" w:rsidRDefault="00140C8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- ورقة عمل (1) على الفعل من حيث الزمن</w:t>
            </w:r>
          </w:p>
          <w:p w:rsidR="00140C83" w:rsidRDefault="00140C8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140C83" w:rsidRDefault="00140C8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0C83" w:rsidRDefault="00140C8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ورقة عمل2</w:t>
            </w:r>
          </w:p>
          <w:p w:rsidR="00140C83" w:rsidRDefault="00140C8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الهمزة المتوسطة على ألف</w:t>
            </w:r>
          </w:p>
        </w:tc>
      </w:tr>
      <w:tr w:rsidR="00140C83">
        <w:trPr>
          <w:trHeight w:val="626"/>
          <w:jc w:val="center"/>
        </w:trPr>
        <w:tc>
          <w:tcPr>
            <w:tcW w:w="1525" w:type="dxa"/>
          </w:tcPr>
          <w:p w:rsidR="00140C83" w:rsidRDefault="00140C83">
            <w:pPr>
              <w:spacing w:after="0" w:line="240" w:lineRule="auto"/>
              <w:ind w:left="178" w:hanging="142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4-التعبير </w:t>
            </w:r>
          </w:p>
          <w:p w:rsidR="00140C83" w:rsidRDefault="00140C83">
            <w:pPr>
              <w:spacing w:after="0" w:line="240" w:lineRule="auto"/>
              <w:ind w:left="178" w:hanging="142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"حصة"</w:t>
            </w:r>
          </w:p>
        </w:tc>
        <w:tc>
          <w:tcPr>
            <w:tcW w:w="2368" w:type="dxa"/>
          </w:tcPr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1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مجموعة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الأفكار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المعطى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وكتابة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جمل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داعمة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بمساندة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الأفكار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المعطى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للجملة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المفتاحية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: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انبرى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الفلسطينيون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يدافعون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عن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أرضهم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المسلوبة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منذ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احتلاله</w:t>
            </w:r>
          </w:p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947" w:type="dxa"/>
          </w:tcPr>
          <w:p w:rsidR="00140C83" w:rsidRDefault="00140C8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مجموعة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الأفكار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المعطى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وكتابة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جمل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داعمة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بمساندة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الأفكار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المعطى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للجملة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المفتاحية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: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انبرى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الفلسطينيون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يدافعون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عن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أرضهم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المسلوبة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منذ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احتلاله</w:t>
            </w:r>
          </w:p>
        </w:tc>
        <w:tc>
          <w:tcPr>
            <w:tcW w:w="1469" w:type="dxa"/>
          </w:tcPr>
          <w:p w:rsidR="00140C83" w:rsidRDefault="00140C83">
            <w:pPr>
              <w:spacing w:after="0" w:line="240" w:lineRule="auto"/>
              <w:ind w:left="59"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الحوار والمناقشة </w:t>
            </w:r>
          </w:p>
          <w:p w:rsidR="00140C83" w:rsidRDefault="00140C83">
            <w:pPr>
              <w:spacing w:after="0" w:line="240" w:lineRule="auto"/>
              <w:ind w:left="59"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تصحيح دفاتر التعبير </w:t>
            </w:r>
          </w:p>
          <w:p w:rsidR="00140C83" w:rsidRDefault="00140C83">
            <w:pPr>
              <w:spacing w:after="0" w:line="240" w:lineRule="auto"/>
              <w:ind w:left="59"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:rsidR="00140C83" w:rsidRDefault="00140C83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140C83" w:rsidRDefault="00140C83">
      <w:pPr>
        <w:ind w:left="-1192"/>
      </w:pPr>
    </w:p>
    <w:sectPr w:rsidR="00140C83" w:rsidSect="00D8712A">
      <w:pgSz w:w="11906" w:h="16838"/>
      <w:pgMar w:top="1440" w:right="1800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C83" w:rsidRDefault="00140C83">
      <w:pPr>
        <w:spacing w:after="0" w:line="240" w:lineRule="auto"/>
      </w:pPr>
      <w:r>
        <w:separator/>
      </w:r>
    </w:p>
  </w:endnote>
  <w:endnote w:type="continuationSeparator" w:id="0">
    <w:p w:rsidR="00140C83" w:rsidRDefault="0014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altName w:val="Noto Sans Syriac Estrangela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C83" w:rsidRDefault="00140C83">
      <w:pPr>
        <w:spacing w:after="0" w:line="240" w:lineRule="auto"/>
      </w:pPr>
      <w:r>
        <w:separator/>
      </w:r>
    </w:p>
  </w:footnote>
  <w:footnote w:type="continuationSeparator" w:id="0">
    <w:p w:rsidR="00140C83" w:rsidRDefault="00140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8D5"/>
    <w:multiLevelType w:val="hybridMultilevel"/>
    <w:tmpl w:val="7718683A"/>
    <w:lvl w:ilvl="0" w:tplc="C012184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9685784"/>
    <w:multiLevelType w:val="hybridMultilevel"/>
    <w:tmpl w:val="0FA0B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C83"/>
    <w:rsid w:val="00140C83"/>
    <w:rsid w:val="00D8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9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578</Words>
  <Characters>3300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(المطالعة/ الوحدة الثالثة  --- الأسرى قضية شعب وأمة</dc:title>
  <dc:subject/>
  <dc:creator>easy</dc:creator>
  <cp:keywords/>
  <dc:description/>
  <cp:lastModifiedBy>pc center</cp:lastModifiedBy>
  <cp:revision>2</cp:revision>
  <cp:lastPrinted>2018-09-07T04:48:00Z</cp:lastPrinted>
  <dcterms:created xsi:type="dcterms:W3CDTF">2018-09-11T19:14:00Z</dcterms:created>
  <dcterms:modified xsi:type="dcterms:W3CDTF">2018-09-11T19:14:00Z</dcterms:modified>
</cp:coreProperties>
</file>