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541"/>
        <w:bidiVisual/>
        <w:tblW w:w="11025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4569"/>
        <w:gridCol w:w="1240"/>
        <w:gridCol w:w="5216"/>
      </w:tblGrid>
      <w:tr w:rsidR="00D67300" w:rsidRPr="00D67300" w:rsidTr="00241F54">
        <w:trPr>
          <w:trHeight w:hRule="exact" w:val="2700"/>
        </w:trPr>
        <w:tc>
          <w:tcPr>
            <w:tcW w:w="45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67300" w:rsidRPr="00D67300" w:rsidRDefault="00D67300" w:rsidP="00CD3E1D">
            <w:pPr>
              <w:bidi/>
              <w:spacing w:before="240" w:line="240" w:lineRule="auto"/>
              <w:jc w:val="center"/>
              <w:rPr>
                <w:rFonts w:ascii="Times New Roman" w:eastAsia="Times New Roman" w:hAnsi="Times New Roman" w:cs="Andalus"/>
                <w:b/>
                <w:bCs/>
                <w:sz w:val="36"/>
                <w:szCs w:val="36"/>
                <w:rtl/>
              </w:rPr>
            </w:pPr>
            <w:r w:rsidRPr="00D67300">
              <w:rPr>
                <w:rFonts w:ascii="Times New Roman" w:eastAsia="Times New Roman" w:hAnsi="Times New Roman" w:cs="Simplified Arabic"/>
                <w:b/>
                <w:bCs/>
                <w:sz w:val="36"/>
                <w:szCs w:val="36"/>
                <w:rtl/>
              </w:rPr>
              <w:t>دولة فلسطين</w:t>
            </w:r>
          </w:p>
          <w:p w:rsidR="00D67300" w:rsidRPr="00D67300" w:rsidRDefault="00D67300" w:rsidP="00CD3E1D">
            <w:pPr>
              <w:bidi/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D6730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وزارة التربية والتعـليم العالي</w:t>
            </w:r>
          </w:p>
          <w:p w:rsidR="00D67300" w:rsidRPr="00D67300" w:rsidRDefault="00D67300" w:rsidP="00CD3E1D">
            <w:pPr>
              <w:bidi/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300"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 xml:space="preserve">مديرية التربية والتعليم / رام الله والبيرة  </w:t>
            </w:r>
          </w:p>
          <w:p w:rsidR="00D67300" w:rsidRPr="00D67300" w:rsidRDefault="00D67300" w:rsidP="00CD3E1D">
            <w:pPr>
              <w:bidi/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67300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 xml:space="preserve">مدرسة </w:t>
            </w:r>
            <w:r w:rsidR="004C0C0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JO"/>
              </w:rPr>
              <w:t>ع</w:t>
            </w:r>
            <w:r w:rsidR="004C0C0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IQ"/>
              </w:rPr>
              <w:t>ين عريك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الثانوية المختلطة</w:t>
            </w:r>
          </w:p>
          <w:p w:rsidR="00D67300" w:rsidRPr="00D67300" w:rsidRDefault="00241F54" w:rsidP="00CD3E1D">
            <w:pPr>
              <w:bidi/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D67300" w:rsidRPr="00D67300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 xml:space="preserve">امتحان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نصف الفصل الأول </w:t>
            </w:r>
          </w:p>
          <w:p w:rsidR="00D67300" w:rsidRPr="00D67300" w:rsidRDefault="00241F54" w:rsidP="00CD3E1D">
            <w:pPr>
              <w:bidi/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D67300" w:rsidRPr="00D67300">
              <w:rPr>
                <w:rFonts w:ascii="Times New Roman" w:eastAsia="Times New Roman" w:hAnsi="Times New Roman" w:cs="Simplified Arabic"/>
                <w:b/>
                <w:bCs/>
                <w:sz w:val="32"/>
                <w:szCs w:val="32"/>
                <w:rtl/>
              </w:rPr>
              <w:t>...........................</w:t>
            </w:r>
          </w:p>
        </w:tc>
        <w:tc>
          <w:tcPr>
            <w:tcW w:w="12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67300" w:rsidRPr="00D67300" w:rsidRDefault="00D67300" w:rsidP="00CD3E1D">
            <w:pPr>
              <w:bidi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D67300" w:rsidRPr="00D67300" w:rsidRDefault="00D67300" w:rsidP="00CD3E1D">
            <w:pPr>
              <w:spacing w:before="24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</w:rPr>
            </w:pPr>
            <w:r w:rsidRPr="00D67300">
              <w:rPr>
                <w:rFonts w:ascii="Arial" w:eastAsia="Times New Roman" w:hAnsi="Arial" w:cs="Times New Roman"/>
                <w:b/>
                <w:bCs/>
                <w:sz w:val="36"/>
                <w:szCs w:val="36"/>
              </w:rPr>
              <w:t xml:space="preserve">State of </w:t>
            </w:r>
            <w:proofErr w:type="spellStart"/>
            <w:r w:rsidRPr="00D67300">
              <w:rPr>
                <w:rFonts w:ascii="Arial" w:eastAsia="Times New Roman" w:hAnsi="Arial" w:cs="Times New Roman"/>
                <w:b/>
                <w:bCs/>
                <w:sz w:val="36"/>
                <w:szCs w:val="36"/>
              </w:rPr>
              <w:t>palestine</w:t>
            </w:r>
            <w:proofErr w:type="spellEnd"/>
            <w:r w:rsidRPr="00D67300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br/>
              <w:t xml:space="preserve">Ministry of Education </w:t>
            </w:r>
            <w:r w:rsidRPr="00D67300"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</w:rPr>
              <w:t>&amp;</w:t>
            </w:r>
            <w:r w:rsidRPr="00D67300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 xml:space="preserve">Higher Education </w:t>
            </w:r>
          </w:p>
          <w:p w:rsidR="00D67300" w:rsidRPr="00D67300" w:rsidRDefault="00241F54" w:rsidP="00CD3E1D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3105150</wp:posOffset>
                  </wp:positionH>
                  <wp:positionV relativeFrom="paragraph">
                    <wp:posOffset>71120</wp:posOffset>
                  </wp:positionV>
                  <wp:extent cx="571500" cy="685800"/>
                  <wp:effectExtent l="19050" t="0" r="0" b="0"/>
                  <wp:wrapNone/>
                  <wp:docPr id="2" name="Picture 1" descr="Description: Description: Description: 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67300" w:rsidRPr="00D67300">
              <w:rPr>
                <w:rFonts w:ascii="Arial" w:eastAsia="Times New Roman" w:hAnsi="Arial"/>
                <w:b/>
                <w:bCs/>
                <w:sz w:val="20"/>
                <w:szCs w:val="20"/>
              </w:rPr>
              <w:t>Directorate of Education Ramallah&amp; AL-</w:t>
            </w:r>
            <w:proofErr w:type="spellStart"/>
            <w:r w:rsidR="00D67300" w:rsidRPr="00D67300">
              <w:rPr>
                <w:rFonts w:ascii="Arial" w:eastAsia="Times New Roman" w:hAnsi="Arial"/>
                <w:b/>
                <w:bCs/>
                <w:sz w:val="20"/>
                <w:szCs w:val="20"/>
              </w:rPr>
              <w:t>Bireh</w:t>
            </w:r>
            <w:proofErr w:type="spellEnd"/>
          </w:p>
          <w:p w:rsidR="00241F54" w:rsidRDefault="00241F54" w:rsidP="00CD3E1D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="00954325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IQ"/>
              </w:rPr>
              <w:t>الخميس 26 \10\2017</w:t>
            </w:r>
          </w:p>
          <w:p w:rsidR="00D67300" w:rsidRPr="00D67300" w:rsidRDefault="00241F54" w:rsidP="00CD3E1D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     </w:t>
            </w:r>
            <w:r w:rsidR="00D67300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  <w:t>المادة:ال</w:t>
            </w:r>
            <w:r w:rsidR="00D67300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تربية الإسلامية </w:t>
            </w:r>
            <w:r w:rsidR="00D67300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  <w:t xml:space="preserve">     الصف : </w:t>
            </w:r>
            <w:r w:rsidR="004C0C0B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  <w:t>السابع</w:t>
            </w:r>
          </w:p>
          <w:p w:rsidR="00241F54" w:rsidRDefault="00241F54" w:rsidP="00CD3E1D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       </w:t>
            </w:r>
            <w:r w:rsidR="00D67300" w:rsidRPr="00D67300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  <w:t xml:space="preserve">الزمن : </w:t>
            </w:r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IQ"/>
              </w:rPr>
              <w:t>40 دقيقة</w:t>
            </w:r>
            <w:r w:rsidR="00B5643D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D67300" w:rsidRPr="00D67300" w:rsidRDefault="00241F54" w:rsidP="00CD3E1D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       اليوم            التاريخ : __________  </w:t>
            </w:r>
          </w:p>
          <w:p w:rsidR="00D67300" w:rsidRPr="00D67300" w:rsidRDefault="00D67300" w:rsidP="00CD3E1D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</w:p>
          <w:p w:rsidR="00D67300" w:rsidRPr="00D67300" w:rsidRDefault="00D67300" w:rsidP="00CD3E1D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36"/>
                <w:szCs w:val="36"/>
                <w:rtl/>
                <w:lang w:bidi="ar-JO"/>
              </w:rPr>
            </w:pPr>
          </w:p>
          <w:p w:rsidR="00D67300" w:rsidRPr="00D67300" w:rsidRDefault="00D67300" w:rsidP="00CD3E1D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</w:p>
        </w:tc>
      </w:tr>
    </w:tbl>
    <w:p w:rsidR="00683A8D" w:rsidRDefault="00B5643D" w:rsidP="00CD3E1D">
      <w:pPr>
        <w:spacing w:before="24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س1 :</w:t>
      </w:r>
      <w:r w:rsidR="00683A8D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(4ع)</w:t>
      </w:r>
    </w:p>
    <w:p w:rsidR="00537FF6" w:rsidRPr="008E5CBE" w:rsidRDefault="00F07C1D" w:rsidP="00CD3E1D">
      <w:pPr>
        <w:spacing w:before="240" w:line="240" w:lineRule="auto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أ-</w:t>
      </w:r>
      <w:r w:rsidR="00B5643D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</w:t>
      </w:r>
      <w:bookmarkStart w:id="0" w:name="_GoBack"/>
      <w:bookmarkEnd w:id="0"/>
      <w:r w:rsidR="00F45781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أضع إشارة (         ) أو   (           ) أمام كل عبارة بما يناسبها </w:t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:</w:t>
      </w:r>
      <w:r w:rsidR="00683A8D">
        <w:rPr>
          <w:rFonts w:ascii="Traditional Arabic" w:hAnsi="Traditional Arabic" w:cs="Traditional Arabic" w:hint="cs"/>
          <w:sz w:val="40"/>
          <w:szCs w:val="40"/>
          <w:rtl/>
          <w:lang w:bidi="ar-IQ"/>
        </w:rPr>
        <w:t>(2ع)</w:t>
      </w:r>
      <w:r w:rsidR="00F45781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</w:t>
      </w:r>
    </w:p>
    <w:p w:rsidR="00F45781" w:rsidRPr="008E5CBE" w:rsidRDefault="00863747" w:rsidP="00CD3E1D">
      <w:pPr>
        <w:spacing w:before="240" w:line="240" w:lineRule="auto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1</w:t>
      </w:r>
      <w:r w:rsidR="00F45781"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-   (          )  يغلب على الآيات المدنية أنها قصيرة .</w:t>
      </w:r>
    </w:p>
    <w:p w:rsidR="00F45781" w:rsidRPr="008E5CBE" w:rsidRDefault="00863747" w:rsidP="00CD3E1D">
      <w:pPr>
        <w:spacing w:before="240" w:line="240" w:lineRule="auto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2</w:t>
      </w:r>
      <w:r w:rsidR="00F45781"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- (          ) </w:t>
      </w: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</w:t>
      </w:r>
      <w:r w:rsidR="00F45781"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بيان النبي صلى الله عليه وسلم </w:t>
      </w: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لأنصبة الزكاة هو من السنة المفصلة للقرآن الكريم .</w:t>
      </w:r>
    </w:p>
    <w:p w:rsidR="00863747" w:rsidRPr="008E5CBE" w:rsidRDefault="00863747" w:rsidP="00CD3E1D">
      <w:pPr>
        <w:spacing w:before="240" w:line="240" w:lineRule="auto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ب- أختر الإجابة الصحيحة فيما يأتي :</w:t>
      </w:r>
      <w:r w:rsidR="00683A8D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(2ع)</w:t>
      </w:r>
    </w:p>
    <w:p w:rsidR="00863747" w:rsidRPr="008E5CBE" w:rsidRDefault="00863747" w:rsidP="00CD3E1D">
      <w:pPr>
        <w:spacing w:before="240" w:line="240" w:lineRule="auto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1- آخى النبي صلى الله عليه وسلم عند وصوله المدينة بين :</w:t>
      </w:r>
    </w:p>
    <w:p w:rsidR="00863747" w:rsidRPr="008E5CBE" w:rsidRDefault="00F17952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أ </w:t>
      </w:r>
      <w:r w:rsidRPr="008E5CBE">
        <w:rPr>
          <w:rFonts w:ascii="Traditional Arabic" w:hAnsi="Traditional Arabic" w:cs="Traditional Arabic"/>
          <w:sz w:val="36"/>
          <w:szCs w:val="36"/>
          <w:rtl/>
          <w:lang w:bidi="ar-JO"/>
        </w:rPr>
        <w:t>–</w:t>
      </w: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المهاجرين والأنصار        ب- المهاجرين واليهود         ج- الأنصار واليهود</w:t>
      </w:r>
    </w:p>
    <w:p w:rsidR="00F17952" w:rsidRPr="008E5CBE" w:rsidRDefault="00F17952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- موافقة النبي صلى الله عليه وسلم لسلمان عندما قال ( إن لربك عليك حقا ...... الخ ) من باب :</w:t>
      </w:r>
    </w:p>
    <w:p w:rsidR="00F17952" w:rsidRPr="008E5CBE" w:rsidRDefault="00F17952" w:rsidP="00CD3E1D">
      <w:pPr>
        <w:pBdr>
          <w:bottom w:val="single" w:sz="12" w:space="1" w:color="auto"/>
        </w:pBd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أ </w:t>
      </w:r>
      <w:r w:rsidRPr="008E5CBE">
        <w:rPr>
          <w:rFonts w:ascii="Traditional Arabic" w:hAnsi="Traditional Arabic" w:cs="Traditional Arabic"/>
          <w:sz w:val="36"/>
          <w:szCs w:val="36"/>
          <w:rtl/>
          <w:lang w:bidi="ar-JO"/>
        </w:rPr>
        <w:t>–</w:t>
      </w: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السنة القولية               ب </w:t>
      </w:r>
      <w:r w:rsidRPr="008E5CBE">
        <w:rPr>
          <w:rFonts w:ascii="Traditional Arabic" w:hAnsi="Traditional Arabic" w:cs="Traditional Arabic"/>
          <w:sz w:val="36"/>
          <w:szCs w:val="36"/>
          <w:rtl/>
          <w:lang w:bidi="ar-JO"/>
        </w:rPr>
        <w:t>–</w:t>
      </w: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السنة الفعلية             ج- السنة التقريرية</w:t>
      </w:r>
    </w:p>
    <w:p w:rsidR="00F17952" w:rsidRPr="008E5CBE" w:rsidRDefault="00F17952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س2 : أجب عما يلي : </w:t>
      </w:r>
      <w:r w:rsidR="00683A8D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(6ع)</w:t>
      </w:r>
    </w:p>
    <w:p w:rsidR="00F17952" w:rsidRPr="008E5CBE" w:rsidRDefault="00F17952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أ- أذكر صورتين من صور الإحسان للجار :</w:t>
      </w:r>
      <w:r w:rsidR="00683A8D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(2ع)</w:t>
      </w:r>
    </w:p>
    <w:p w:rsidR="00F17952" w:rsidRPr="008E5CBE" w:rsidRDefault="00F17952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1- .........................................    2- ....................................</w:t>
      </w:r>
    </w:p>
    <w:p w:rsidR="00F17952" w:rsidRPr="008E5CBE" w:rsidRDefault="00F17952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ب- أوضح غاية أبو جهل في إصراره على المسير إلى بدر :</w:t>
      </w:r>
      <w:r w:rsidR="00683A8D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(1ع)</w:t>
      </w:r>
    </w:p>
    <w:p w:rsidR="00F17952" w:rsidRPr="008E5CBE" w:rsidRDefault="00F17952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..............................................................................................</w:t>
      </w:r>
    </w:p>
    <w:p w:rsidR="00683A8D" w:rsidRDefault="00683A8D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8E5CBE" w:rsidRDefault="008E5CBE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lastRenderedPageBreak/>
        <w:t>ج</w:t>
      </w: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- أذكر نتيجة غزوة بدر من حيث عدد القتلى من الطرفين : </w:t>
      </w:r>
      <w:r w:rsidR="00BC3DF8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(1</w:t>
      </w:r>
      <w:r w:rsidR="00683A8D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ع)</w:t>
      </w:r>
    </w:p>
    <w:p w:rsidR="00683A8D" w:rsidRPr="008E5CBE" w:rsidRDefault="00683A8D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عدد ش</w:t>
      </w:r>
      <w:r w:rsidR="00A31A04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هداء المسلمين : ..........</w:t>
      </w:r>
      <w:r w:rsidR="00B81E69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...............  ’ عدد قتلى الكفار :</w:t>
      </w:r>
      <w:r w:rsidR="00BC3DF8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.......................</w:t>
      </w:r>
    </w:p>
    <w:p w:rsidR="00683A8D" w:rsidRPr="008E5CBE" w:rsidRDefault="00683A8D" w:rsidP="00683A8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د</w:t>
      </w: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- أكمل الجزء الناقص من الجدول الآتي :</w:t>
      </w:r>
      <w:r w:rsidR="00BC3DF8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(2ع)</w:t>
      </w:r>
    </w:p>
    <w:p w:rsidR="00683A8D" w:rsidRPr="008E5CBE" w:rsidRDefault="00683A8D" w:rsidP="00683A8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           معجزة القرآن الكريم                معجزات الأنبياء </w:t>
      </w:r>
    </w:p>
    <w:p w:rsidR="00683A8D" w:rsidRPr="008E5CBE" w:rsidRDefault="00683A8D" w:rsidP="00683A8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     ...........................          خاصة بزمن النبي</w:t>
      </w:r>
    </w:p>
    <w:p w:rsidR="00683A8D" w:rsidRPr="008E5CBE" w:rsidRDefault="00683A8D" w:rsidP="00683A8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           عامة لجميع الناس                ..........................</w:t>
      </w:r>
    </w:p>
    <w:p w:rsidR="00683A8D" w:rsidRDefault="00683A8D" w:rsidP="00683A8D">
      <w:pPr>
        <w:pBdr>
          <w:bottom w:val="single" w:sz="12" w:space="1" w:color="auto"/>
        </w:pBd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CC103F" w:rsidRPr="008E5CBE" w:rsidRDefault="00CC103F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س3 : من خلال دراستك لمقطعين من سورة الفرقان أجب عما يلي : </w:t>
      </w:r>
      <w:r w:rsidR="00BC3DF8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(4ع)</w:t>
      </w:r>
    </w:p>
    <w:p w:rsidR="00CC103F" w:rsidRPr="008E5CBE" w:rsidRDefault="00CC103F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أ- أكتب قوله تعالى "   والذين لا يشهدون ...............................إماما "</w:t>
      </w:r>
      <w:r w:rsidR="00BC3DF8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(2ع)</w:t>
      </w: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</w:t>
      </w:r>
    </w:p>
    <w:p w:rsidR="00CC103F" w:rsidRPr="008E5CBE" w:rsidRDefault="00CC103F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.............................................................................................</w:t>
      </w:r>
    </w:p>
    <w:p w:rsidR="00CC103F" w:rsidRPr="008E5CBE" w:rsidRDefault="00CC103F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.............................................................................................</w:t>
      </w:r>
    </w:p>
    <w:p w:rsidR="00CC103F" w:rsidRPr="008E5CBE" w:rsidRDefault="00CC103F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............................................................................................</w:t>
      </w:r>
    </w:p>
    <w:p w:rsidR="00B076D9" w:rsidRPr="008E5CBE" w:rsidRDefault="00B076D9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ب- أشرح قوله تعالى : " والذين إذا ذكروا بآيات ربهم لم يخروا عليها صما وعميانا " </w:t>
      </w:r>
      <w:r w:rsidR="00BC3DF8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(1ع)</w:t>
      </w:r>
    </w:p>
    <w:p w:rsidR="00B076D9" w:rsidRPr="008E5CBE" w:rsidRDefault="00B076D9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...............................................................................................</w:t>
      </w:r>
    </w:p>
    <w:p w:rsidR="00B076D9" w:rsidRPr="008E5CBE" w:rsidRDefault="00B076D9" w:rsidP="00BC3DF8">
      <w:pPr>
        <w:tabs>
          <w:tab w:val="left" w:pos="10530"/>
        </w:tabs>
        <w:spacing w:before="240" w:line="240" w:lineRule="auto"/>
        <w:ind w:left="9810" w:hanging="9900"/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B076D9" w:rsidRPr="008E5CBE" w:rsidRDefault="00B076D9" w:rsidP="00CD3E1D">
      <w:pPr>
        <w:pBdr>
          <w:bottom w:val="single" w:sz="12" w:space="1" w:color="auto"/>
        </w:pBd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ج- ما  معنى ؟ </w:t>
      </w:r>
      <w:r w:rsidR="00BC3DF8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(1ع)</w:t>
      </w: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غراما : ........................     ’     هونا : .....................</w:t>
      </w:r>
    </w:p>
    <w:p w:rsidR="003B44B1" w:rsidRDefault="003B44B1" w:rsidP="00B84064">
      <w:pPr>
        <w:tabs>
          <w:tab w:val="left" w:pos="10530"/>
        </w:tabs>
        <w:spacing w:before="240" w:line="240" w:lineRule="auto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B84064" w:rsidRDefault="00B84064" w:rsidP="00B84064">
      <w:pPr>
        <w:tabs>
          <w:tab w:val="left" w:pos="10530"/>
        </w:tabs>
        <w:spacing w:before="240" w:line="240" w:lineRule="auto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383F03" w:rsidRDefault="00383F03" w:rsidP="00383F03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lang w:bidi="ar-JO"/>
        </w:rPr>
      </w:pPr>
      <w:r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rtl/>
          <w:lang w:bidi="ar-JO"/>
        </w:rPr>
        <w:lastRenderedPageBreak/>
        <w:t>فرع التلاوة والتجويد    6 علامات :</w:t>
      </w:r>
    </w:p>
    <w:p w:rsidR="00283D1B" w:rsidRPr="008E5CBE" w:rsidRDefault="00283D1B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س1 : أ- أعرف الآتية : </w:t>
      </w:r>
    </w:p>
    <w:p w:rsidR="00283D1B" w:rsidRPr="008E5CBE" w:rsidRDefault="00283D1B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التدوير : .....................................................................................</w:t>
      </w:r>
    </w:p>
    <w:p w:rsidR="00283D1B" w:rsidRPr="008E5CBE" w:rsidRDefault="00283D1B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الترقيق : ......................................................................................</w:t>
      </w:r>
    </w:p>
    <w:p w:rsidR="00283D1B" w:rsidRPr="008E5CBE" w:rsidRDefault="00283D1B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ب- أذكر حكم التلاوة فيما يأتي : </w:t>
      </w:r>
    </w:p>
    <w:p w:rsidR="001F3FE1" w:rsidRPr="008E5CBE" w:rsidRDefault="001F3FE1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غفور رحيم : .........................           من بعد : .............................</w:t>
      </w:r>
    </w:p>
    <w:p w:rsidR="001212E6" w:rsidRPr="008E5CBE" w:rsidRDefault="001F3FE1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منذر        : ..........................         عزيز حكيم : ..........................</w:t>
      </w:r>
    </w:p>
    <w:p w:rsidR="001212E6" w:rsidRPr="008E5CBE" w:rsidRDefault="001212E6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س 2 : أكمل الفراغ بما يناسبه :</w:t>
      </w:r>
    </w:p>
    <w:p w:rsidR="00675E4C" w:rsidRPr="008E5CBE" w:rsidRDefault="001212E6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أ- </w:t>
      </w:r>
      <w:r w:rsidR="00675E4C"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حروف التفخيم مجموعة في قولنا : ......................................</w:t>
      </w:r>
    </w:p>
    <w:p w:rsidR="000E16F3" w:rsidRPr="008E5CBE" w:rsidRDefault="00675E4C" w:rsidP="00CD3E1D">
      <w:pPr>
        <w:tabs>
          <w:tab w:val="left" w:pos="10530"/>
        </w:tabs>
        <w:spacing w:before="240" w:line="240" w:lineRule="auto"/>
        <w:ind w:left="9810" w:hanging="9900"/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ب- من الحروف التي تفخم </w:t>
      </w:r>
      <w:r w:rsidR="001F3FE1"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</w:t>
      </w: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أحيانا وترقق أحيانا : لام لف الجلالة  والألف المدية  و ............</w:t>
      </w:r>
    </w:p>
    <w:p w:rsidR="001F3FE1" w:rsidRPr="008E5CBE" w:rsidRDefault="000E16F3" w:rsidP="00CD3E1D">
      <w:pPr>
        <w:tabs>
          <w:tab w:val="left" w:pos="10530"/>
        </w:tabs>
        <w:spacing w:before="240" w:line="240" w:lineRule="auto"/>
        <w:ind w:left="9810" w:hanging="9900"/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8E5CB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انتهت الأسئلة </w:t>
      </w:r>
    </w:p>
    <w:p w:rsidR="007072DA" w:rsidRPr="00BE5616" w:rsidRDefault="007072DA" w:rsidP="00CD3E1D">
      <w:pPr>
        <w:spacing w:before="24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</w:p>
    <w:sectPr w:rsidR="007072DA" w:rsidRPr="00BE5616" w:rsidSect="008E5CBE">
      <w:pgSz w:w="12240" w:h="15840"/>
      <w:pgMar w:top="1440" w:right="99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5354D"/>
    <w:multiLevelType w:val="hybridMultilevel"/>
    <w:tmpl w:val="3C9A73F8"/>
    <w:lvl w:ilvl="0" w:tplc="4EA0B16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2270"/>
    <w:multiLevelType w:val="hybridMultilevel"/>
    <w:tmpl w:val="AFD05A20"/>
    <w:lvl w:ilvl="0" w:tplc="FEB03BF6">
      <w:start w:val="1"/>
      <w:numFmt w:val="bullet"/>
      <w:lvlText w:val="-"/>
      <w:lvlJc w:val="left"/>
      <w:pPr>
        <w:ind w:left="1017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930" w:hanging="360"/>
      </w:pPr>
      <w:rPr>
        <w:rFonts w:ascii="Wingdings" w:hAnsi="Wingdings" w:hint="default"/>
      </w:rPr>
    </w:lvl>
  </w:abstractNum>
  <w:abstractNum w:abstractNumId="2">
    <w:nsid w:val="5F465336"/>
    <w:multiLevelType w:val="hybridMultilevel"/>
    <w:tmpl w:val="9E84D6F6"/>
    <w:lvl w:ilvl="0" w:tplc="6A0CBB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7170B"/>
    <w:multiLevelType w:val="hybridMultilevel"/>
    <w:tmpl w:val="D9F8A666"/>
    <w:lvl w:ilvl="0" w:tplc="A732CC28">
      <w:start w:val="1"/>
      <w:numFmt w:val="bullet"/>
      <w:lvlText w:val="-"/>
      <w:lvlJc w:val="left"/>
      <w:pPr>
        <w:ind w:left="1017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D67300"/>
    <w:rsid w:val="000E16F3"/>
    <w:rsid w:val="001212E6"/>
    <w:rsid w:val="001F3FE1"/>
    <w:rsid w:val="00241F54"/>
    <w:rsid w:val="00283D1B"/>
    <w:rsid w:val="0037587C"/>
    <w:rsid w:val="00383F03"/>
    <w:rsid w:val="003A1FE2"/>
    <w:rsid w:val="003B44B1"/>
    <w:rsid w:val="003C2982"/>
    <w:rsid w:val="003D6FCA"/>
    <w:rsid w:val="004410CE"/>
    <w:rsid w:val="00473231"/>
    <w:rsid w:val="00476838"/>
    <w:rsid w:val="004C0C0B"/>
    <w:rsid w:val="004C317C"/>
    <w:rsid w:val="005229BA"/>
    <w:rsid w:val="00537FF6"/>
    <w:rsid w:val="0056442B"/>
    <w:rsid w:val="00582B6A"/>
    <w:rsid w:val="005C1200"/>
    <w:rsid w:val="00675E4C"/>
    <w:rsid w:val="00683A8D"/>
    <w:rsid w:val="007072DA"/>
    <w:rsid w:val="007C7CEF"/>
    <w:rsid w:val="00850737"/>
    <w:rsid w:val="00863747"/>
    <w:rsid w:val="008E5CBE"/>
    <w:rsid w:val="00954325"/>
    <w:rsid w:val="009A41FC"/>
    <w:rsid w:val="00A31A04"/>
    <w:rsid w:val="00A65062"/>
    <w:rsid w:val="00B076D9"/>
    <w:rsid w:val="00B40B5E"/>
    <w:rsid w:val="00B5643D"/>
    <w:rsid w:val="00B81E69"/>
    <w:rsid w:val="00B84064"/>
    <w:rsid w:val="00BC10F8"/>
    <w:rsid w:val="00BC3DF8"/>
    <w:rsid w:val="00BC50DE"/>
    <w:rsid w:val="00BE5616"/>
    <w:rsid w:val="00C00172"/>
    <w:rsid w:val="00C30F5A"/>
    <w:rsid w:val="00CC103F"/>
    <w:rsid w:val="00CD3E1D"/>
    <w:rsid w:val="00D67300"/>
    <w:rsid w:val="00DA0CE2"/>
    <w:rsid w:val="00EE5C0D"/>
    <w:rsid w:val="00F07C1D"/>
    <w:rsid w:val="00F17952"/>
    <w:rsid w:val="00F45781"/>
    <w:rsid w:val="00F97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6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73;&#1610;&#1575;&#1583;%20&#1575;&#1605;&#1578;&#1581;&#1575;&#1606;&#1575;&#1578;\&#1583;&#1610;&#1606;%20&#1585;&#1575;&#1576;&#1593;%20&#1588;&#1607;&#1585;&#1610;&#1606;%20&#1601;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7075B-86FA-404C-A3E8-6F314D04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دين رابع شهرين ف2</Template>
  <TotalTime>219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41</cp:revision>
  <dcterms:created xsi:type="dcterms:W3CDTF">2017-10-17T08:49:00Z</dcterms:created>
  <dcterms:modified xsi:type="dcterms:W3CDTF">2017-10-22T18:52:00Z</dcterms:modified>
</cp:coreProperties>
</file>